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4A" w:rsidRDefault="00CF564A" w:rsidP="00CA6D23">
      <w:pPr>
        <w:widowControl/>
        <w:spacing w:line="400" w:lineRule="atLeast"/>
        <w:jc w:val="center"/>
        <w:rPr>
          <w:rFonts w:ascii="黑体" w:eastAsia="黑体"/>
          <w:b/>
          <w:bCs/>
          <w:kern w:val="0"/>
          <w:sz w:val="32"/>
          <w:szCs w:val="32"/>
        </w:rPr>
      </w:pPr>
      <w:r>
        <w:rPr>
          <w:rFonts w:ascii="黑体" w:eastAsia="黑体" w:cs="黑体" w:hint="eastAsia"/>
          <w:b/>
          <w:bCs/>
          <w:kern w:val="0"/>
          <w:sz w:val="32"/>
          <w:szCs w:val="32"/>
        </w:rPr>
        <w:t>机电及自动化学院第十一届创新设计大赛报名表</w:t>
      </w:r>
    </w:p>
    <w:p w:rsidR="00CF564A" w:rsidRPr="00CA6D23" w:rsidRDefault="00CF564A" w:rsidP="00CA6D23">
      <w:pPr>
        <w:widowControl/>
        <w:rPr>
          <w:rFonts w:ascii="宋体"/>
          <w:kern w:val="0"/>
        </w:rPr>
      </w:pPr>
    </w:p>
    <w:tbl>
      <w:tblPr>
        <w:tblpPr w:leftFromText="180" w:rightFromText="180" w:vertAnchor="page" w:horzAnchor="margin" w:tblpXSpec="center" w:tblpY="2641"/>
        <w:tblW w:w="10200" w:type="dxa"/>
        <w:tblLayout w:type="fixed"/>
        <w:tblLook w:val="00A0"/>
      </w:tblPr>
      <w:tblGrid>
        <w:gridCol w:w="915"/>
        <w:gridCol w:w="1399"/>
        <w:gridCol w:w="59"/>
        <w:gridCol w:w="340"/>
        <w:gridCol w:w="909"/>
        <w:gridCol w:w="216"/>
        <w:gridCol w:w="1067"/>
        <w:gridCol w:w="137"/>
        <w:gridCol w:w="1055"/>
        <w:gridCol w:w="997"/>
        <w:gridCol w:w="254"/>
        <w:gridCol w:w="1223"/>
        <w:gridCol w:w="1629"/>
      </w:tblGrid>
      <w:tr w:rsidR="00CF564A">
        <w:trPr>
          <w:trHeight w:val="391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申报者情</w:t>
            </w:r>
          </w:p>
          <w:p w:rsidR="00CF564A" w:rsidRDefault="00CF564A" w:rsidP="00CA6D2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spacing w:line="420" w:lineRule="atLeast"/>
              <w:ind w:firstLine="105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名</w:t>
            </w:r>
          </w:p>
        </w:tc>
        <w:tc>
          <w:tcPr>
            <w:tcW w:w="15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spacing w:line="42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 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spacing w:line="420" w:lineRule="atLeast"/>
              <w:ind w:firstLine="105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别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spacing w:line="42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spacing w:line="420" w:lineRule="atLeast"/>
              <w:ind w:firstLine="105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现学历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spacing w:line="420" w:lineRule="atLeast"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□本科</w:t>
            </w:r>
            <w:r>
              <w:rPr>
                <w:kern w:val="0"/>
              </w:rPr>
              <w:t> </w:t>
            </w:r>
            <w:r>
              <w:rPr>
                <w:rFonts w:ascii="宋体"/>
                <w:kern w:val="0"/>
              </w:rPr>
              <w:t>  </w:t>
            </w:r>
            <w:r>
              <w:rPr>
                <w:rFonts w:ascii="宋体" w:hAnsi="宋体" w:cs="宋体" w:hint="eastAsia"/>
                <w:kern w:val="0"/>
              </w:rPr>
              <w:t>□硕士研究生</w:t>
            </w:r>
          </w:p>
        </w:tc>
      </w:tr>
      <w:tr w:rsidR="00CF564A">
        <w:trPr>
          <w:trHeight w:val="414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spacing w:line="420" w:lineRule="atLeast"/>
              <w:ind w:firstLine="105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专业班级</w:t>
            </w:r>
          </w:p>
        </w:tc>
        <w:tc>
          <w:tcPr>
            <w:tcW w:w="47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spacing w:line="420" w:lineRule="atLeast"/>
              <w:jc w:val="center"/>
              <w:rPr>
                <w:kern w:val="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spacing w:line="42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spacing w:line="420" w:lineRule="atLeast"/>
              <w:rPr>
                <w:rFonts w:ascii="宋体"/>
                <w:kern w:val="0"/>
              </w:rPr>
            </w:pPr>
          </w:p>
        </w:tc>
      </w:tr>
      <w:tr w:rsidR="00CF564A">
        <w:trPr>
          <w:trHeight w:val="415"/>
        </w:trPr>
        <w:tc>
          <w:tcPr>
            <w:tcW w:w="9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</w:t>
            </w:r>
          </w:p>
          <w:p w:rsidR="00CF564A" w:rsidRDefault="00CF564A" w:rsidP="00CA6D2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作</w:t>
            </w:r>
          </w:p>
          <w:p w:rsidR="00CF564A" w:rsidRDefault="00CF564A" w:rsidP="00CA6D2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者</w:t>
            </w:r>
          </w:p>
          <w:p w:rsidR="00CF564A" w:rsidRDefault="00CF564A" w:rsidP="00CA6D2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情</w:t>
            </w:r>
          </w:p>
          <w:p w:rsidR="00CF564A" w:rsidRDefault="00CF564A" w:rsidP="00CA6D2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ind w:firstLine="105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名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别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历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专业班级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ind w:firstLine="63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</w:tr>
      <w:tr w:rsidR="00CF564A">
        <w:trPr>
          <w:trHeight w:val="415"/>
        </w:trPr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252D2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252D2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252D2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252D2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252D2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252D21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F564A">
        <w:trPr>
          <w:trHeight w:val="415"/>
        </w:trPr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252D2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252D2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252D2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252D2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252D2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252D21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F564A">
        <w:trPr>
          <w:trHeight w:val="415"/>
        </w:trPr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252D2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252D2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252D2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252D2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252D2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252D21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F564A">
        <w:trPr>
          <w:trHeight w:val="415"/>
        </w:trPr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252D2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252D2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252D2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252D2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252D2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252D21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F564A">
        <w:trPr>
          <w:trHeight w:val="415"/>
        </w:trPr>
        <w:tc>
          <w:tcPr>
            <w:tcW w:w="9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指导</w:t>
            </w:r>
          </w:p>
          <w:p w:rsidR="00CF564A" w:rsidRDefault="00CF564A" w:rsidP="00CA6D2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老师</w:t>
            </w:r>
          </w:p>
          <w:p w:rsidR="00CF564A" w:rsidRDefault="00CF564A" w:rsidP="00CA6D2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ind w:firstLine="105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名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别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职称职务</w:t>
            </w:r>
          </w:p>
        </w:tc>
        <w:tc>
          <w:tcPr>
            <w:tcW w:w="36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所在单位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</w:tr>
      <w:tr w:rsidR="00CF564A">
        <w:trPr>
          <w:trHeight w:val="415"/>
        </w:trPr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</w:t>
            </w:r>
          </w:p>
        </w:tc>
        <w:tc>
          <w:tcPr>
            <w:tcW w:w="36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</w:tr>
      <w:tr w:rsidR="00CF564A">
        <w:trPr>
          <w:trHeight w:val="415"/>
        </w:trPr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36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CF564A">
        <w:trPr>
          <w:trHeight w:val="3676"/>
        </w:trPr>
        <w:tc>
          <w:tcPr>
            <w:tcW w:w="9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</w:t>
            </w:r>
          </w:p>
          <w:p w:rsidR="00CF564A" w:rsidRDefault="00CF564A" w:rsidP="00CA6D2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报</w:t>
            </w:r>
          </w:p>
          <w:p w:rsidR="00CF564A" w:rsidRDefault="00CF564A" w:rsidP="00CA6D2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作</w:t>
            </w:r>
          </w:p>
          <w:p w:rsidR="00CF564A" w:rsidRDefault="00CF564A" w:rsidP="00CA6D2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品</w:t>
            </w:r>
          </w:p>
          <w:p w:rsidR="00CF564A" w:rsidRDefault="00CF564A" w:rsidP="00CA6D2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情</w:t>
            </w:r>
          </w:p>
          <w:p w:rsidR="00CF564A" w:rsidRDefault="00CF564A" w:rsidP="00CA6D2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作品名称及拟完成的时间</w:t>
            </w:r>
          </w:p>
        </w:tc>
        <w:tc>
          <w:tcPr>
            <w:tcW w:w="7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rPr>
                <w:rFonts w:ascii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 xml:space="preserve"> </w:t>
            </w:r>
          </w:p>
        </w:tc>
      </w:tr>
      <w:tr w:rsidR="00CF564A">
        <w:trPr>
          <w:trHeight w:val="502"/>
        </w:trPr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作品类别</w:t>
            </w:r>
          </w:p>
        </w:tc>
        <w:tc>
          <w:tcPr>
            <w:tcW w:w="7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□机械创新设计类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□工业设计类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□检测控制类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</w:p>
        </w:tc>
      </w:tr>
      <w:tr w:rsidR="00CF564A">
        <w:trPr>
          <w:trHeight w:val="415"/>
        </w:trPr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最后成果形式</w:t>
            </w:r>
          </w:p>
        </w:tc>
        <w:tc>
          <w:tcPr>
            <w:tcW w:w="7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rPr>
                <w:rFonts w:ascii="宋体"/>
                <w:kern w:val="0"/>
              </w:rPr>
            </w:pPr>
          </w:p>
        </w:tc>
      </w:tr>
      <w:tr w:rsidR="00CF564A">
        <w:trPr>
          <w:trHeight w:val="70"/>
        </w:trPr>
        <w:tc>
          <w:tcPr>
            <w:tcW w:w="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4A" w:rsidRDefault="00CF564A" w:rsidP="00CA6D23"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8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564A" w:rsidRPr="00CA6D23" w:rsidRDefault="00CF564A" w:rsidP="00C63364">
            <w:pPr>
              <w:widowControl/>
              <w:jc w:val="center"/>
              <w:rPr>
                <w:rFonts w:ascii="宋体"/>
                <w:kern w:val="0"/>
              </w:rPr>
            </w:pPr>
          </w:p>
          <w:p w:rsidR="00CF564A" w:rsidRDefault="00CF564A" w:rsidP="00C63364">
            <w:pPr>
              <w:widowControl/>
              <w:jc w:val="center"/>
              <w:rPr>
                <w:rFonts w:ascii="宋体"/>
                <w:kern w:val="0"/>
              </w:rPr>
            </w:pPr>
          </w:p>
          <w:p w:rsidR="00CF564A" w:rsidRPr="00C63364" w:rsidRDefault="00CF564A" w:rsidP="00C63364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  <w:p w:rsidR="00CF564A" w:rsidRPr="00C63364" w:rsidRDefault="00CF564A" w:rsidP="00C63364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C63364">
              <w:rPr>
                <w:rFonts w:ascii="宋体" w:hAnsi="宋体" w:cs="宋体" w:hint="eastAsia"/>
                <w:b/>
                <w:bCs/>
                <w:kern w:val="0"/>
              </w:rPr>
              <w:t>（作品说明）</w:t>
            </w:r>
          </w:p>
          <w:p w:rsidR="00CF564A" w:rsidRDefault="00CF564A" w:rsidP="00C63364">
            <w:pPr>
              <w:widowControl/>
              <w:jc w:val="center"/>
              <w:rPr>
                <w:rFonts w:ascii="宋体"/>
                <w:kern w:val="0"/>
              </w:rPr>
            </w:pPr>
          </w:p>
          <w:p w:rsidR="00CF564A" w:rsidRDefault="00CF564A" w:rsidP="00C63364">
            <w:pPr>
              <w:widowControl/>
              <w:jc w:val="center"/>
              <w:rPr>
                <w:rFonts w:ascii="宋体"/>
                <w:kern w:val="0"/>
              </w:rPr>
            </w:pPr>
          </w:p>
          <w:p w:rsidR="00CF564A" w:rsidRDefault="00CF564A" w:rsidP="00C63364">
            <w:pPr>
              <w:widowControl/>
              <w:jc w:val="center"/>
              <w:rPr>
                <w:rFonts w:ascii="宋体"/>
                <w:kern w:val="0"/>
              </w:rPr>
            </w:pPr>
          </w:p>
          <w:p w:rsidR="00CF564A" w:rsidRDefault="00CF564A" w:rsidP="00C63364">
            <w:pPr>
              <w:widowControl/>
              <w:jc w:val="center"/>
              <w:rPr>
                <w:rFonts w:ascii="宋体"/>
                <w:kern w:val="0"/>
              </w:rPr>
            </w:pPr>
          </w:p>
          <w:p w:rsidR="00CF564A" w:rsidRDefault="00CF564A" w:rsidP="00C63364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</w:tbl>
    <w:p w:rsidR="00CF564A" w:rsidRPr="00CA6D23" w:rsidRDefault="00CF564A">
      <w:r>
        <w:rPr>
          <w:rFonts w:cs="宋体" w:hint="eastAsia"/>
        </w:rPr>
        <w:t>注意：获得院科技创新基金立项的作品必须参加院创新设计大赛，其他作品也可参加。各作品只将电子版发到</w:t>
      </w:r>
      <w:r>
        <w:t>:jdkjb@qq.com</w:t>
      </w:r>
    </w:p>
    <w:sectPr w:rsidR="00CF564A" w:rsidRPr="00CA6D23" w:rsidSect="00107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64A" w:rsidRDefault="00CF564A" w:rsidP="00881664">
      <w:r>
        <w:separator/>
      </w:r>
    </w:p>
  </w:endnote>
  <w:endnote w:type="continuationSeparator" w:id="0">
    <w:p w:rsidR="00CF564A" w:rsidRDefault="00CF564A" w:rsidP="00881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64A" w:rsidRDefault="00CF564A" w:rsidP="00881664">
      <w:r>
        <w:separator/>
      </w:r>
    </w:p>
  </w:footnote>
  <w:footnote w:type="continuationSeparator" w:id="0">
    <w:p w:rsidR="00CF564A" w:rsidRDefault="00CF564A" w:rsidP="008816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23"/>
    <w:rsid w:val="00107D65"/>
    <w:rsid w:val="001D219C"/>
    <w:rsid w:val="00252D21"/>
    <w:rsid w:val="003576F7"/>
    <w:rsid w:val="004D17F1"/>
    <w:rsid w:val="004E62F4"/>
    <w:rsid w:val="005F2138"/>
    <w:rsid w:val="006E32FA"/>
    <w:rsid w:val="00881664"/>
    <w:rsid w:val="00C63364"/>
    <w:rsid w:val="00CA6D23"/>
    <w:rsid w:val="00CF564A"/>
    <w:rsid w:val="00E6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D2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81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166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81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16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0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53</Words>
  <Characters>307</Characters>
  <Application>Microsoft Office Outlook</Application>
  <DocSecurity>0</DocSecurity>
  <Lines>0</Lines>
  <Paragraphs>0</Paragraphs>
  <ScaleCrop>false</ScaleCrop>
  <Company>SkyUN.Org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黄孔雀</cp:lastModifiedBy>
  <cp:revision>7</cp:revision>
  <dcterms:created xsi:type="dcterms:W3CDTF">2012-05-28T04:07:00Z</dcterms:created>
  <dcterms:modified xsi:type="dcterms:W3CDTF">2012-05-30T00:08:00Z</dcterms:modified>
</cp:coreProperties>
</file>